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8A5F5A" w:rsidRPr="00687C4A" w:rsidRDefault="008A5F5A"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30D82C83" w:rsidR="003F01D8" w:rsidRPr="00226134" w:rsidRDefault="008E6188" w:rsidP="007A02F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3F01D8" w:rsidRPr="00226134">
              <w:rPr>
                <w:rFonts w:ascii="Calibri" w:eastAsia="Times New Roman" w:hAnsi="Calibri" w:cs="Times New Roman"/>
                <w:b/>
                <w:bCs/>
                <w:color w:val="000000"/>
                <w:sz w:val="16"/>
                <w:szCs w:val="16"/>
                <w:lang w:val="en-GB" w:eastAsia="en-GB"/>
              </w:rPr>
              <w:t xml:space="preserve">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5C5A1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5C5A1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EA0C52"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EA0C52"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EA0C52"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EA0C52"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EA0C52"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EA0C5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EA0C52"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A0C52"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EA0C52"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EA0C52"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EA0C52"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EA0C52"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EA0C52"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EA0C52"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EA0C52"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EA0C52"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EA0C52"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EA0C5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EA0C52"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EA0C52"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EA0C52"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EA0C52"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EA0C52"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179BD383"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EA0C5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EA0C52"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EA0C52"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EA0C52"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EA0C52"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EA0C52"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2AFA53DA" w14:textId="77777777" w:rsidR="003D5F36" w:rsidRDefault="003D5F36" w:rsidP="006F4618">
      <w:pPr>
        <w:spacing w:after="0"/>
        <w:rPr>
          <w:b/>
          <w:lang w:val="en-GB"/>
        </w:rPr>
      </w:pPr>
    </w:p>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lastRenderedPageBreak/>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EA0C52"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EA0C52"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EA0C52"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EA0C52"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EA0C52"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EA0C52"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EA0C52"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C9D72" w14:textId="77777777" w:rsidR="005C5A16" w:rsidRDefault="005C5A16" w:rsidP="00261299">
      <w:pPr>
        <w:spacing w:after="0" w:line="240" w:lineRule="auto"/>
      </w:pPr>
      <w:r>
        <w:separator/>
      </w:r>
    </w:p>
  </w:endnote>
  <w:endnote w:type="continuationSeparator" w:id="0">
    <w:p w14:paraId="4AF75B88" w14:textId="77777777" w:rsidR="005C5A16" w:rsidRDefault="005C5A16"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2818B5DE"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w:t>
      </w:r>
      <w:r w:rsidR="00193564">
        <w:rPr>
          <w:rFonts w:cs="Arial"/>
          <w:sz w:val="22"/>
          <w:szCs w:val="22"/>
          <w:lang w:val="en-GB"/>
        </w:rPr>
        <w:t>igher Education (ECHE) receives</w:t>
      </w:r>
      <w:r w:rsidRPr="00D625C8">
        <w:rPr>
          <w:rFonts w:cs="Arial"/>
          <w:sz w:val="22"/>
          <w:szCs w:val="22"/>
          <w:lang w:val="en-GB"/>
        </w:rPr>
        <w:t>.</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21D34104"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21402EE9"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516430"/>
      <w:docPartObj>
        <w:docPartGallery w:val="Page Numbers (Bottom of Page)"/>
        <w:docPartUnique/>
      </w:docPartObj>
    </w:sdtPr>
    <w:sdtEndPr>
      <w:rPr>
        <w:noProof/>
      </w:rPr>
    </w:sdtEndPr>
    <w:sdtContent>
      <w:p w14:paraId="6EE6E9C8" w14:textId="10586291" w:rsidR="008921A7" w:rsidRDefault="008921A7">
        <w:pPr>
          <w:pStyle w:val="Footer"/>
          <w:jc w:val="center"/>
        </w:pPr>
        <w:r>
          <w:fldChar w:fldCharType="begin"/>
        </w:r>
        <w:r>
          <w:instrText xml:space="preserve"> PAGE   \* MERGEFORMAT </w:instrText>
        </w:r>
        <w:r>
          <w:fldChar w:fldCharType="separate"/>
        </w:r>
        <w:r w:rsidR="00BA5821">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C08DE" w14:textId="77777777" w:rsidR="005C5A16" w:rsidRDefault="005C5A16" w:rsidP="00261299">
      <w:pPr>
        <w:spacing w:after="0" w:line="240" w:lineRule="auto"/>
      </w:pPr>
      <w:r>
        <w:separator/>
      </w:r>
    </w:p>
  </w:footnote>
  <w:footnote w:type="continuationSeparator" w:id="0">
    <w:p w14:paraId="1005D502" w14:textId="77777777" w:rsidR="005C5A16" w:rsidRDefault="005C5A1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29188974" w:rsidR="008921A7" w:rsidRDefault="008A5F5A">
    <w:pPr>
      <w:pStyle w:val="Header"/>
    </w:pPr>
    <w:r w:rsidRPr="00A04811">
      <w:rPr>
        <w:noProof/>
        <w:lang w:val="en-GB" w:eastAsia="en-GB"/>
      </w:rPr>
      <mc:AlternateContent>
        <mc:Choice Requires="wps">
          <w:drawing>
            <wp:anchor distT="0" distB="0" distL="114300" distR="114300" simplePos="0" relativeHeight="251659776"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687C4A" w:rsidRDefault="008A5F5A"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sidR="004D327B">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8921A7" w:rsidRPr="00687C4A" w:rsidRDefault="008A5F5A"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8921A7" w:rsidRPr="00687C4A" w:rsidRDefault="008921A7"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193564">
      <w:rPr>
        <w:rFonts w:ascii="Gill Sans MT" w:hAnsi="Gill Sans MT" w:cs="Courier New"/>
        <w:noProof/>
        <w:lang w:val="en-US"/>
      </w:rPr>
      <w:t xml:space="preserve">                 </w:t>
    </w:r>
    <w:r w:rsidR="00193564" w:rsidRPr="008D7DA3">
      <w:rPr>
        <w:rFonts w:ascii="Gill Sans MT" w:hAnsi="Gill Sans MT" w:cs="Courier New"/>
        <w:noProof/>
        <w:lang w:val="en-GB" w:eastAsia="en-GB"/>
      </w:rPr>
      <w:drawing>
        <wp:inline distT="0" distB="0" distL="0" distR="0" wp14:anchorId="48FE4092" wp14:editId="5CFFEF1D">
          <wp:extent cx="847725" cy="673735"/>
          <wp:effectExtent l="0" t="0" r="9525" b="0"/>
          <wp:docPr id="4" name="Picture 3" descr="Lucru_RO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ucru_RO_Header"/>
                  <pic:cNvPicPr>
                    <a:picLocks noChangeAspect="1" noChangeArrowheads="1"/>
                  </pic:cNvPicPr>
                </pic:nvPicPr>
                <pic:blipFill rotWithShape="1">
                  <a:blip r:embed="rId1" cstate="print"/>
                  <a:srcRect r="79986"/>
                  <a:stretch/>
                </pic:blipFill>
                <pic:spPr bwMode="auto">
                  <a:xfrm>
                    <a:off x="0" y="0"/>
                    <a:ext cx="855541" cy="67994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8921A7" w:rsidRDefault="008921A7">
    <w:pPr>
      <w:pStyle w:val="Header"/>
    </w:pPr>
    <w:r>
      <w:rPr>
        <w:noProof/>
        <w:lang w:val="en-GB" w:eastAsia="en-GB"/>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356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5A16"/>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E618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5821"/>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678C7593-BCB7-480B-A011-FB9FB9A2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EA0C52"/>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EA0C5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EA0C52"/>
    <w:pPr>
      <w:numPr>
        <w:numId w:val="19"/>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EA0C52"/>
    <w:pPr>
      <w:numPr>
        <w:numId w:val="20"/>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EA0C52"/>
    <w:pPr>
      <w:numPr>
        <w:numId w:val="21"/>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EA0C5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EA0C5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EA0C5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EA0C5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EA0C5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EA0C52"/>
    <w:pPr>
      <w:numPr>
        <w:numId w:val="27"/>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EA0C5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EA0C52"/>
    <w:pPr>
      <w:numPr>
        <w:numId w:val="4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EA0C52"/>
    <w:pPr>
      <w:numPr>
        <w:numId w:val="4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EA0C52"/>
    <w:pPr>
      <w:numPr>
        <w:numId w:val="4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EA0C5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A0C5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EA0C5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EA0C5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EA0C5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EA0C5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A0C5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EA0C5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EA0C5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EA0C5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EA0C5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A0C5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EA0C5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EA0C5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EA0C5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EA0C52"/>
    <w:pPr>
      <w:numPr>
        <w:ilvl w:val="3"/>
        <w:numId w:val="4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EA0C5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EA0C52"/>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2DCE62C5-4C11-4AA8-AC61-C2A790E0E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4.xml><?xml version="1.0" encoding="utf-8"?>
<ds:datastoreItem xmlns:ds="http://schemas.openxmlformats.org/officeDocument/2006/customXml" ds:itemID="{DEC54804-0D84-4DDA-A4DF-CDB90FEC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POSDRU-PC3</cp:lastModifiedBy>
  <cp:revision>2</cp:revision>
  <cp:lastPrinted>2015-04-10T09:51:00Z</cp:lastPrinted>
  <dcterms:created xsi:type="dcterms:W3CDTF">2021-02-24T08:56:00Z</dcterms:created>
  <dcterms:modified xsi:type="dcterms:W3CDTF">2021-02-24T08:56:00Z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